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356" w:rsidRPr="001117DF" w:rsidRDefault="00716356" w:rsidP="001117D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117DF">
        <w:rPr>
          <w:rFonts w:ascii="Times New Roman" w:hAnsi="Times New Roman"/>
          <w:b/>
          <w:bCs/>
          <w:sz w:val="28"/>
          <w:szCs w:val="28"/>
        </w:rPr>
        <w:t>Информация о работе с родителями</w:t>
      </w:r>
    </w:p>
    <w:p w:rsidR="00716356" w:rsidRDefault="00716356" w:rsidP="001117D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1117DF">
        <w:rPr>
          <w:rFonts w:ascii="Times New Roman" w:hAnsi="Times New Roman"/>
          <w:b/>
          <w:bCs/>
          <w:sz w:val="28"/>
          <w:szCs w:val="28"/>
        </w:rPr>
        <w:t>в КГУ «</w:t>
      </w:r>
      <w:r>
        <w:rPr>
          <w:rFonts w:ascii="Times New Roman" w:hAnsi="Times New Roman"/>
          <w:b/>
          <w:bCs/>
          <w:sz w:val="28"/>
          <w:szCs w:val="28"/>
        </w:rPr>
        <w:t xml:space="preserve">Начальная школа села Иванковка </w:t>
      </w:r>
      <w:r w:rsidRPr="001117DF">
        <w:rPr>
          <w:rFonts w:ascii="Times New Roman" w:hAnsi="Times New Roman"/>
          <w:b/>
          <w:bCs/>
          <w:sz w:val="28"/>
          <w:szCs w:val="28"/>
        </w:rPr>
        <w:t>отдела образования Буландынского района управления образования Акмолинской области»</w:t>
      </w:r>
    </w:p>
    <w:p w:rsidR="00716356" w:rsidRPr="001117DF" w:rsidRDefault="00716356" w:rsidP="001117DF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356" w:rsidRDefault="00716356" w:rsidP="00101340">
      <w:pPr>
        <w:rPr>
          <w:rFonts w:ascii="Times New Roman" w:hAnsi="Times New Roman"/>
          <w:color w:val="000000"/>
          <w:sz w:val="24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3"/>
          <w:shd w:val="clear" w:color="auto" w:fill="FFFFFF"/>
        </w:rPr>
        <w:t>Челлендж среди родителей «Семья золотая колыбель воспитания»</w:t>
      </w:r>
    </w:p>
    <w:p w:rsidR="00716356" w:rsidRDefault="00716356" w:rsidP="00DD06A8">
      <w:hyperlink r:id="rId5" w:history="1">
        <w:r w:rsidRPr="00483F22">
          <w:rPr>
            <w:rStyle w:val="Hyperlink"/>
          </w:rPr>
          <w:t>https://www.instagram.com/reel/C_p1OKdMNWL/?igsh=MTBqZ29sZTkzajgzbg</w:t>
        </w:r>
      </w:hyperlink>
      <w:r w:rsidRPr="00695CF5">
        <w:t>==</w:t>
      </w:r>
    </w:p>
    <w:p w:rsidR="00716356" w:rsidRDefault="00716356" w:rsidP="00DD06A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Распространение памяток для родителей: 1. «Родители, берегите детей» 2. «Пожарная безопасность»                                                                </w:t>
      </w:r>
    </w:p>
    <w:p w:rsidR="00716356" w:rsidRDefault="00716356" w:rsidP="00DD06A8">
      <w:r>
        <w:t xml:space="preserve">1. </w:t>
      </w:r>
      <w:hyperlink r:id="rId6" w:history="1">
        <w:r w:rsidRPr="00483F22">
          <w:rPr>
            <w:rStyle w:val="Hyperlink"/>
          </w:rPr>
          <w:t>https://www.instagram.com/p/DB_nmwFsya-/?igsh=MXhvN3BnbWl1dnBubA</w:t>
        </w:r>
      </w:hyperlink>
      <w:r w:rsidRPr="00695CF5">
        <w:t>==</w:t>
      </w:r>
    </w:p>
    <w:p w:rsidR="00716356" w:rsidRDefault="00716356" w:rsidP="00DD06A8">
      <w:r>
        <w:t xml:space="preserve">2. </w:t>
      </w:r>
      <w:hyperlink r:id="rId7" w:history="1">
        <w:r w:rsidRPr="00483F22">
          <w:rPr>
            <w:rStyle w:val="Hyperlink"/>
          </w:rPr>
          <w:t>https://www.instagram.com/p/DB_nqDtMAr_/?igsh=MXdpeHRjem8yYXAwcw</w:t>
        </w:r>
      </w:hyperlink>
      <w:r w:rsidRPr="00695CF5">
        <w:t>==</w:t>
      </w:r>
    </w:p>
    <w:p w:rsidR="00716356" w:rsidRDefault="00716356" w:rsidP="00DD06A8"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Выставка поделок семейного творчества «Красота живет повсюду, важно только верить в чудо!» (выполнение поделок с родителями)</w:t>
      </w:r>
    </w:p>
    <w:p w:rsidR="00716356" w:rsidRDefault="00716356" w:rsidP="00DD06A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483F2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https://www.instagram.com/p/DCqP3rko1o8/?igsh=MXV2ZXB2ZjNsMWFwNw</w:t>
        </w:r>
      </w:hyperlink>
      <w:r w:rsidRPr="006F4C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==</w:t>
      </w:r>
    </w:p>
    <w:p w:rsidR="00716356" w:rsidRDefault="00716356" w:rsidP="00DD06A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Проведение новогоднего утренника для детей совместно с родителями (родители принимали активное участие в проведении сценария, в оформлении зала, подготовка костюмов для детей)</w:t>
      </w:r>
    </w:p>
    <w:p w:rsidR="00716356" w:rsidRDefault="00716356" w:rsidP="00DD06A8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483F2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https://www.instagram.com/p/DEHHHi8IhLl/?igsh=MTgydTdjcm4wYnV5eQ</w:t>
        </w:r>
      </w:hyperlink>
      <w:r w:rsidRPr="006F4C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==</w:t>
      </w:r>
    </w:p>
    <w:p w:rsidR="00716356" w:rsidRDefault="00716356" w:rsidP="004B781A">
      <w:pPr>
        <w:pStyle w:val="NormalWeb"/>
      </w:pPr>
      <w:r w:rsidRPr="004B781A">
        <w:rPr>
          <w:b/>
        </w:rPr>
        <w:t xml:space="preserve"> </w:t>
      </w:r>
      <w:r>
        <w:t>Распространение памяток для родителей о безопасности обучающихся в период зимних каникул.</w:t>
      </w:r>
    </w:p>
    <w:p w:rsidR="00716356" w:rsidRDefault="00716356" w:rsidP="002A0576">
      <w:pPr>
        <w:spacing w:after="0" w:line="240" w:lineRule="auto"/>
        <w:jc w:val="both"/>
        <w:rPr>
          <w:sz w:val="24"/>
          <w:szCs w:val="24"/>
        </w:rPr>
      </w:pPr>
      <w:hyperlink r:id="rId10" w:history="1">
        <w:r w:rsidRPr="00483F22">
          <w:rPr>
            <w:rStyle w:val="Hyperlink"/>
            <w:sz w:val="24"/>
            <w:szCs w:val="24"/>
          </w:rPr>
          <w:t>https://www.instagram.com/p/DEMiOdwMSW5/?igsh=djVzNWo3enhyaG5q</w:t>
        </w:r>
      </w:hyperlink>
    </w:p>
    <w:p w:rsidR="00716356" w:rsidRPr="006F4C42" w:rsidRDefault="00716356" w:rsidP="002A0576">
      <w:pPr>
        <w:spacing w:after="0" w:line="240" w:lineRule="auto"/>
        <w:jc w:val="both"/>
        <w:rPr>
          <w:sz w:val="24"/>
          <w:szCs w:val="24"/>
        </w:rPr>
      </w:pPr>
    </w:p>
    <w:p w:rsidR="00716356" w:rsidRPr="002A0576" w:rsidRDefault="00716356" w:rsidP="002A0576">
      <w:pPr>
        <w:tabs>
          <w:tab w:val="left" w:pos="4019"/>
        </w:tabs>
        <w:rPr>
          <w:sz w:val="24"/>
          <w:szCs w:val="24"/>
        </w:rPr>
      </w:pPr>
    </w:p>
    <w:sectPr w:rsidR="00716356" w:rsidRPr="002A0576" w:rsidSect="0010134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66EEE"/>
    <w:multiLevelType w:val="hybridMultilevel"/>
    <w:tmpl w:val="D598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0A150B"/>
    <w:multiLevelType w:val="hybridMultilevel"/>
    <w:tmpl w:val="47E6A26A"/>
    <w:lvl w:ilvl="0" w:tplc="996E9C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6A8"/>
    <w:rsid w:val="00101340"/>
    <w:rsid w:val="001117DF"/>
    <w:rsid w:val="002A0576"/>
    <w:rsid w:val="00404FF3"/>
    <w:rsid w:val="00483F22"/>
    <w:rsid w:val="004B781A"/>
    <w:rsid w:val="00695CF5"/>
    <w:rsid w:val="006F4C42"/>
    <w:rsid w:val="00706D4B"/>
    <w:rsid w:val="00716356"/>
    <w:rsid w:val="00756DA7"/>
    <w:rsid w:val="00834072"/>
    <w:rsid w:val="00852127"/>
    <w:rsid w:val="00B11CC5"/>
    <w:rsid w:val="00B94921"/>
    <w:rsid w:val="00BB6B62"/>
    <w:rsid w:val="00C665B6"/>
    <w:rsid w:val="00CE7461"/>
    <w:rsid w:val="00DD06A8"/>
    <w:rsid w:val="00F8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A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06A8"/>
    <w:pPr>
      <w:ind w:left="720"/>
      <w:contextualSpacing/>
    </w:pPr>
    <w:rPr>
      <w:rFonts w:eastAsia="Calibri"/>
      <w:lang w:eastAsia="en-US"/>
    </w:rPr>
  </w:style>
  <w:style w:type="table" w:styleId="TableGrid">
    <w:name w:val="Table Grid"/>
    <w:basedOn w:val="TableNormal"/>
    <w:uiPriority w:val="99"/>
    <w:rsid w:val="00DD06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0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6A8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85212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01340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rsid w:val="004B78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1117D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6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CqP3rko1o8/?igsh=MXV2ZXB2ZjNsMWFwN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B_nqDtMAr_/?igsh=MXdpeHRjem8yYXAwc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DB_nmwFsya-/?igsh=MXhvN3BnbWl1dnBub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reel/C_p1OKdMNWL/?igsh=MTBqZ29sZTkzajgzbg" TargetMode="External"/><Relationship Id="rId10" Type="http://schemas.openxmlformats.org/officeDocument/2006/relationships/hyperlink" Target="https://www.instagram.com/p/DEMiOdwMSW5/?igsh=djVzNWo3enhyaG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EHHHi8IhLl/?igsh=MTgydTdjcm4wYnV5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249</Words>
  <Characters>1424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Пользователь Windows</cp:lastModifiedBy>
  <cp:revision>7</cp:revision>
  <dcterms:created xsi:type="dcterms:W3CDTF">2025-01-14T07:38:00Z</dcterms:created>
  <dcterms:modified xsi:type="dcterms:W3CDTF">2025-01-20T04:44:00Z</dcterms:modified>
</cp:coreProperties>
</file>